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71" w:rsidRDefault="00861B6A" w:rsidP="00861B6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 SIG. SINDACO DEL COMUNE DI </w:t>
      </w:r>
    </w:p>
    <w:p w:rsidR="00861B6A" w:rsidRDefault="00861B6A" w:rsidP="00861B6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CASTRONOVO DI SICILIA </w:t>
      </w:r>
    </w:p>
    <w:p w:rsidR="00861B6A" w:rsidRDefault="00861B6A" w:rsidP="00861B6A">
      <w:pPr>
        <w:jc w:val="both"/>
        <w:rPr>
          <w:rFonts w:ascii="Times New Roman" w:hAnsi="Times New Roman"/>
          <w:b/>
          <w:sz w:val="24"/>
          <w:szCs w:val="24"/>
        </w:rPr>
      </w:pPr>
    </w:p>
    <w:p w:rsidR="00861B6A" w:rsidRDefault="00861B6A" w:rsidP="00861B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 w:rsidR="001452A2">
        <w:rPr>
          <w:rFonts w:ascii="Times New Roman" w:hAnsi="Times New Roman"/>
          <w:sz w:val="24"/>
          <w:szCs w:val="24"/>
        </w:rPr>
        <w:t>Istanza</w:t>
      </w:r>
      <w:r>
        <w:rPr>
          <w:rFonts w:ascii="Times New Roman" w:hAnsi="Times New Roman"/>
          <w:sz w:val="24"/>
          <w:szCs w:val="24"/>
        </w:rPr>
        <w:t xml:space="preserve"> Attività lavorativa anziani.</w:t>
      </w:r>
      <w:r w:rsidR="00161FDC">
        <w:rPr>
          <w:rFonts w:ascii="Times New Roman" w:hAnsi="Times New Roman"/>
          <w:sz w:val="24"/>
          <w:szCs w:val="24"/>
        </w:rPr>
        <w:t xml:space="preserve"> ANNO 2025.</w:t>
      </w:r>
    </w:p>
    <w:p w:rsidR="00861B6A" w:rsidRDefault="00861B6A" w:rsidP="00861B6A">
      <w:pPr>
        <w:jc w:val="both"/>
        <w:rPr>
          <w:rFonts w:ascii="Times New Roman" w:hAnsi="Times New Roman"/>
          <w:sz w:val="24"/>
          <w:szCs w:val="24"/>
        </w:rPr>
      </w:pPr>
    </w:p>
    <w:p w:rsidR="00861B6A" w:rsidRDefault="00861B6A" w:rsidP="00861B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/La sottoscritto/a_________________________________________________________________</w:t>
      </w:r>
    </w:p>
    <w:p w:rsidR="00861B6A" w:rsidRDefault="00861B6A" w:rsidP="00861B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il___________________________ a___________________________________, residente a </w:t>
      </w:r>
    </w:p>
    <w:p w:rsidR="00861B6A" w:rsidRDefault="00861B6A" w:rsidP="00861B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Castronovo di Sicilia in Via____________________________________________, N°_________,</w:t>
      </w:r>
      <w:r w:rsidR="001452A2">
        <w:rPr>
          <w:rFonts w:ascii="Times New Roman" w:hAnsi="Times New Roman"/>
          <w:sz w:val="24"/>
          <w:szCs w:val="24"/>
        </w:rPr>
        <w:t xml:space="preserve">Cod.Fiscale:______________________________________,Tel.N°_________________________, </w:t>
      </w:r>
    </w:p>
    <w:p w:rsidR="00861B6A" w:rsidRDefault="00861B6A" w:rsidP="00861B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CHIEDE </w:t>
      </w:r>
    </w:p>
    <w:p w:rsidR="001452A2" w:rsidRDefault="001452A2" w:rsidP="001452A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452A2">
        <w:rPr>
          <w:rFonts w:ascii="Times New Roman" w:hAnsi="Times New Roman"/>
          <w:bCs/>
          <w:sz w:val="24"/>
          <w:szCs w:val="24"/>
        </w:rPr>
        <w:t>lla</w:t>
      </w:r>
      <w:r>
        <w:rPr>
          <w:rFonts w:ascii="Times New Roman" w:hAnsi="Times New Roman"/>
          <w:bCs/>
          <w:sz w:val="24"/>
          <w:szCs w:val="24"/>
        </w:rPr>
        <w:t xml:space="preserve"> S.V. ai sensi dell’art.1 del Regolamento comunale “Attività lavorativa anziani”, approvato con delibera del Consiglio Comunale N.9 dell’1/02/1999, esecutiva, di essere utilizzato in uno dei seguenti servizi di utilità collettiva: </w:t>
      </w:r>
    </w:p>
    <w:p w:rsidR="001452A2" w:rsidRDefault="001452A2" w:rsidP="001452A2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Servizio di sorveglianza presso le scuole;</w:t>
      </w:r>
    </w:p>
    <w:p w:rsidR="001452A2" w:rsidRDefault="001452A2" w:rsidP="001452A2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Servizio di sorveglianza presso le strutture sportive;</w:t>
      </w:r>
    </w:p>
    <w:p w:rsidR="001452A2" w:rsidRDefault="001452A2" w:rsidP="001452A2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Servizio di sorveglianza e manutenzione del verde pubblico.</w:t>
      </w:r>
    </w:p>
    <w:p w:rsidR="001452A2" w:rsidRDefault="001452A2" w:rsidP="001452A2">
      <w:pPr>
        <w:pStyle w:val="Paragrafoelenco"/>
        <w:jc w:val="center"/>
        <w:rPr>
          <w:rFonts w:ascii="Times New Roman" w:hAnsi="Times New Roman"/>
          <w:bCs/>
          <w:sz w:val="24"/>
          <w:szCs w:val="24"/>
        </w:rPr>
      </w:pPr>
    </w:p>
    <w:p w:rsidR="001452A2" w:rsidRDefault="001452A2" w:rsidP="001452A2">
      <w:pPr>
        <w:pStyle w:val="Paragrafoelenc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DICHIARA</w:t>
      </w:r>
    </w:p>
    <w:p w:rsidR="001452A2" w:rsidRPr="00F43CD5" w:rsidRDefault="001452A2" w:rsidP="00F43CD5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43CD5">
        <w:rPr>
          <w:rFonts w:ascii="Times New Roman" w:hAnsi="Times New Roman"/>
          <w:bCs/>
          <w:sz w:val="24"/>
          <w:szCs w:val="24"/>
        </w:rPr>
        <w:t xml:space="preserve">Di abitare in una casa di: </w:t>
      </w:r>
      <w:bookmarkStart w:id="1" w:name="_Hlk151116889"/>
      <w:r w:rsidRPr="00F43CD5">
        <w:rPr>
          <w:rFonts w:ascii="Times New Roman" w:hAnsi="Times New Roman"/>
          <w:bCs/>
          <w:sz w:val="24"/>
          <w:szCs w:val="24"/>
        </w:rPr>
        <w:t xml:space="preserve">⸋ </w:t>
      </w:r>
      <w:bookmarkEnd w:id="1"/>
      <w:r w:rsidRPr="00F43CD5">
        <w:rPr>
          <w:rFonts w:ascii="Times New Roman" w:hAnsi="Times New Roman"/>
          <w:bCs/>
          <w:sz w:val="24"/>
          <w:szCs w:val="24"/>
        </w:rPr>
        <w:t xml:space="preserve">proprietà ⸋ usufrutto o uso abitazione </w:t>
      </w:r>
      <w:r w:rsidR="00320998" w:rsidRPr="00F43CD5">
        <w:rPr>
          <w:rFonts w:ascii="Times New Roman" w:hAnsi="Times New Roman"/>
          <w:bCs/>
          <w:sz w:val="24"/>
          <w:szCs w:val="24"/>
        </w:rPr>
        <w:t>⸋ affitto (canone mensile €________)</w:t>
      </w:r>
    </w:p>
    <w:p w:rsidR="0053010E" w:rsidRDefault="0053010E" w:rsidP="00530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 allega alla presente: </w:t>
      </w:r>
    </w:p>
    <w:p w:rsidR="00320998" w:rsidRPr="00320998" w:rsidRDefault="00320998" w:rsidP="0032099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Dichiarazione sostitutiva unica e attestazione ISEE</w:t>
      </w:r>
      <w:r w:rsidR="00161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(indicatore della situazione economica equivalente)</w:t>
      </w:r>
    </w:p>
    <w:p w:rsidR="00861B6A" w:rsidRDefault="0053010E" w:rsidP="0053010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fotostatica, non autenticata, di un proprio documento di identità in corso di validità; </w:t>
      </w:r>
    </w:p>
    <w:p w:rsidR="0053010E" w:rsidRDefault="0053010E" w:rsidP="0053010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fiscale; </w:t>
      </w:r>
    </w:p>
    <w:p w:rsidR="00A2389B" w:rsidRDefault="00A2389B" w:rsidP="00A23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richiedente esprime il proprio consenso al trattamento dei dati personali nel rispetto di quanto previsto dalla legge N°675/96 e successive modifiche ed integrazioni, per le finalità inerenti </w:t>
      </w:r>
      <w:proofErr w:type="gramStart"/>
      <w:r>
        <w:rPr>
          <w:rFonts w:ascii="Times New Roman" w:hAnsi="Times New Roman"/>
          <w:sz w:val="24"/>
          <w:szCs w:val="24"/>
        </w:rPr>
        <w:t>lo</w:t>
      </w:r>
      <w:proofErr w:type="gramEnd"/>
      <w:r>
        <w:rPr>
          <w:rFonts w:ascii="Times New Roman" w:hAnsi="Times New Roman"/>
          <w:sz w:val="24"/>
          <w:szCs w:val="24"/>
        </w:rPr>
        <w:t xml:space="preserve"> svolgimento della presente procedura amministrativa. </w:t>
      </w:r>
    </w:p>
    <w:p w:rsidR="00A2389B" w:rsidRDefault="00A2389B" w:rsidP="00A2389B">
      <w:pPr>
        <w:jc w:val="both"/>
        <w:rPr>
          <w:rFonts w:ascii="Times New Roman" w:hAnsi="Times New Roman"/>
          <w:sz w:val="24"/>
          <w:szCs w:val="24"/>
        </w:rPr>
      </w:pPr>
    </w:p>
    <w:p w:rsidR="00A2389B" w:rsidRDefault="00A2389B" w:rsidP="00A23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Castronovo di </w:t>
      </w:r>
      <w:proofErr w:type="gramStart"/>
      <w:r>
        <w:rPr>
          <w:rFonts w:ascii="Times New Roman" w:hAnsi="Times New Roman"/>
          <w:sz w:val="24"/>
          <w:szCs w:val="24"/>
        </w:rPr>
        <w:t>Sicilia,_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</w:t>
      </w:r>
    </w:p>
    <w:p w:rsidR="00A2389B" w:rsidRDefault="00A2389B" w:rsidP="00A238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FIRMA </w:t>
      </w:r>
    </w:p>
    <w:p w:rsidR="00A2389B" w:rsidRDefault="00A2389B" w:rsidP="00A238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389B" w:rsidRPr="00A2389B" w:rsidRDefault="00A2389B" w:rsidP="00A2389B">
      <w:pPr>
        <w:ind w:left="566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</w:p>
    <w:sectPr w:rsidR="00A2389B" w:rsidRPr="00A2389B" w:rsidSect="00D14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9F8"/>
    <w:multiLevelType w:val="hybridMultilevel"/>
    <w:tmpl w:val="6EE25F8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4E6693B"/>
    <w:multiLevelType w:val="hybridMultilevel"/>
    <w:tmpl w:val="98C2E1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85EFF"/>
    <w:multiLevelType w:val="hybridMultilevel"/>
    <w:tmpl w:val="4DF894F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DC"/>
    <w:rsid w:val="001452A2"/>
    <w:rsid w:val="00161FDC"/>
    <w:rsid w:val="0027768D"/>
    <w:rsid w:val="002F3171"/>
    <w:rsid w:val="00320998"/>
    <w:rsid w:val="0053010E"/>
    <w:rsid w:val="00861B6A"/>
    <w:rsid w:val="00A2389B"/>
    <w:rsid w:val="00AC63DD"/>
    <w:rsid w:val="00D14AE1"/>
    <w:rsid w:val="00F4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55C"/>
  <w15:chartTrackingRefBased/>
  <w15:docId w15:val="{B2690A62-109B-4110-B1EB-E9325E20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E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TTIVITA%20PRODUTTIVE\AFFARI%20SOCIALI\SERVIZIO%20CIVICO%20COMUNALE%20E%20ANZIANI\ATTIVITA'%20LAVORATIVE%202025\ATTIVITA'%20LAVORATIVA%20ANZIANI%202025\ISTANZA%20%20ANZIA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  ANZIANI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 </cp:lastModifiedBy>
  <cp:revision>2</cp:revision>
  <cp:lastPrinted>2024-11-13T08:26:00Z</cp:lastPrinted>
  <dcterms:created xsi:type="dcterms:W3CDTF">2024-11-13T08:25:00Z</dcterms:created>
  <dcterms:modified xsi:type="dcterms:W3CDTF">2024-12-04T12:32:00Z</dcterms:modified>
</cp:coreProperties>
</file>